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412E8" w14:textId="77777777" w:rsidR="00E97E7D" w:rsidRPr="00E96982" w:rsidRDefault="00E97E7D" w:rsidP="00E97E7D">
      <w:pPr>
        <w:jc w:val="center"/>
        <w:rPr>
          <w:rFonts w:ascii="Times New Roman" w:eastAsia="方正小标宋_GBK" w:hAnsi="Times New Roman"/>
          <w:sz w:val="32"/>
          <w:szCs w:val="32"/>
        </w:rPr>
      </w:pPr>
      <w:r w:rsidRPr="00E96982">
        <w:rPr>
          <w:rFonts w:ascii="Times New Roman" w:eastAsia="方正小标宋_GBK" w:hAnsi="Times New Roman" w:hint="eastAsia"/>
          <w:sz w:val="32"/>
          <w:szCs w:val="32"/>
        </w:rPr>
        <w:t>昆明理工大学非政府采购项目询价表</w:t>
      </w:r>
    </w:p>
    <w:p w14:paraId="2A5607C1" w14:textId="428E9991" w:rsidR="00A15A57" w:rsidRPr="00E96982" w:rsidRDefault="009F2A1E" w:rsidP="000A5C2F">
      <w:pPr>
        <w:rPr>
          <w:rFonts w:ascii="Times New Roman" w:hAnsi="Times New Roman"/>
          <w:sz w:val="20"/>
          <w:szCs w:val="20"/>
        </w:rPr>
      </w:pPr>
      <w:r w:rsidRPr="00E96982">
        <w:rPr>
          <w:rFonts w:ascii="Times New Roman" w:hAnsi="Times New Roman" w:hint="eastAsia"/>
          <w:sz w:val="20"/>
          <w:szCs w:val="20"/>
        </w:rPr>
        <w:t>项目名称：</w:t>
      </w:r>
      <w:r w:rsidR="00C94650" w:rsidRPr="00C94650">
        <w:rPr>
          <w:rFonts w:ascii="Times New Roman" w:hAnsi="Times New Roman" w:hint="eastAsia"/>
          <w:sz w:val="20"/>
          <w:szCs w:val="20"/>
        </w:rPr>
        <w:t>昆明理工大学信息工程与自动化学院</w:t>
      </w:r>
      <w:bookmarkStart w:id="0" w:name="_GoBack"/>
      <w:bookmarkEnd w:id="0"/>
      <w:r w:rsidR="00C30559" w:rsidRPr="00C30559">
        <w:rPr>
          <w:rFonts w:ascii="Times New Roman" w:hAnsi="Times New Roman" w:hint="eastAsia"/>
          <w:sz w:val="20"/>
          <w:szCs w:val="20"/>
        </w:rPr>
        <w:t>红外热成像快速检测与分析平台</w:t>
      </w:r>
      <w:r w:rsidR="00C94650" w:rsidRPr="00C94650">
        <w:rPr>
          <w:rFonts w:ascii="Times New Roman" w:hAnsi="Times New Roman" w:hint="eastAsia"/>
          <w:sz w:val="20"/>
          <w:szCs w:val="20"/>
        </w:rPr>
        <w:t>采购项目</w:t>
      </w:r>
      <w:r w:rsidR="00E96982" w:rsidRPr="00E96982">
        <w:rPr>
          <w:rFonts w:ascii="Times New Roman" w:hAnsi="Times New Roman"/>
          <w:sz w:val="20"/>
          <w:szCs w:val="20"/>
        </w:rPr>
        <w:t xml:space="preserve">                               </w:t>
      </w:r>
      <w:r w:rsidR="002B6530" w:rsidRPr="00E96982">
        <w:rPr>
          <w:rFonts w:ascii="Times New Roman" w:hAnsi="Times New Roman" w:hint="eastAsia"/>
          <w:sz w:val="20"/>
          <w:szCs w:val="20"/>
        </w:rPr>
        <w:t>预算</w:t>
      </w:r>
      <w:r w:rsidR="00A771D7" w:rsidRPr="00E96982">
        <w:rPr>
          <w:rFonts w:ascii="Times New Roman" w:hAnsi="Times New Roman" w:hint="eastAsia"/>
          <w:sz w:val="20"/>
          <w:szCs w:val="20"/>
        </w:rPr>
        <w:t>金额：</w:t>
      </w:r>
      <w:r w:rsidR="0043740F">
        <w:rPr>
          <w:rFonts w:ascii="Times New Roman" w:hAnsi="Times New Roman" w:hint="eastAsia"/>
          <w:sz w:val="20"/>
          <w:szCs w:val="20"/>
        </w:rPr>
        <w:t>20</w:t>
      </w:r>
      <w:r w:rsidR="00C30B2D">
        <w:rPr>
          <w:rFonts w:ascii="Times New Roman" w:hAnsi="Times New Roman" w:hint="eastAsia"/>
          <w:sz w:val="20"/>
          <w:szCs w:val="20"/>
        </w:rPr>
        <w:t>0</w:t>
      </w:r>
      <w:r w:rsidR="00460B34" w:rsidRPr="00E96982">
        <w:rPr>
          <w:rFonts w:ascii="Times New Roman" w:hAnsi="Times New Roman" w:hint="eastAsia"/>
          <w:sz w:val="20"/>
          <w:szCs w:val="20"/>
        </w:rPr>
        <w:t>,</w:t>
      </w:r>
      <w:r w:rsidR="00CD79E3">
        <w:rPr>
          <w:rFonts w:ascii="Times New Roman" w:hAnsi="Times New Roman"/>
          <w:sz w:val="20"/>
          <w:szCs w:val="20"/>
        </w:rPr>
        <w:t>00</w:t>
      </w:r>
      <w:r w:rsidR="00662D8B">
        <w:rPr>
          <w:rFonts w:ascii="Times New Roman" w:hAnsi="Times New Roman"/>
          <w:sz w:val="20"/>
          <w:szCs w:val="20"/>
        </w:rPr>
        <w:t>0</w:t>
      </w:r>
      <w:r w:rsidR="00E97E7D" w:rsidRPr="00E96982">
        <w:rPr>
          <w:rFonts w:ascii="Times New Roman" w:hAnsi="Times New Roman" w:hint="eastAsia"/>
          <w:sz w:val="20"/>
          <w:szCs w:val="20"/>
        </w:rPr>
        <w:t>.</w:t>
      </w:r>
      <w:r w:rsidR="00662D8B">
        <w:rPr>
          <w:rFonts w:ascii="Times New Roman" w:hAnsi="Times New Roman"/>
          <w:sz w:val="20"/>
          <w:szCs w:val="20"/>
        </w:rPr>
        <w:t>0</w:t>
      </w:r>
      <w:r w:rsidR="00E97E7D" w:rsidRPr="00E96982">
        <w:rPr>
          <w:rFonts w:ascii="Times New Roman" w:hAnsi="Times New Roman" w:hint="eastAsia"/>
          <w:sz w:val="20"/>
          <w:szCs w:val="20"/>
        </w:rPr>
        <w:t>0</w:t>
      </w:r>
      <w:r w:rsidR="00A771D7" w:rsidRPr="00E96982">
        <w:rPr>
          <w:rFonts w:ascii="Times New Roman" w:hAnsi="Times New Roman" w:hint="eastAsia"/>
          <w:sz w:val="20"/>
          <w:szCs w:val="20"/>
        </w:rPr>
        <w:t>元</w:t>
      </w:r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913"/>
        <w:gridCol w:w="5030"/>
        <w:gridCol w:w="820"/>
        <w:gridCol w:w="522"/>
        <w:gridCol w:w="1073"/>
        <w:gridCol w:w="1279"/>
        <w:gridCol w:w="1523"/>
        <w:gridCol w:w="1189"/>
        <w:gridCol w:w="1097"/>
      </w:tblGrid>
      <w:tr w:rsidR="003241A8" w:rsidRPr="004E749B" w14:paraId="5831382D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417436CD" w14:textId="77777777" w:rsidR="006A7B9B" w:rsidRPr="004E749B" w:rsidRDefault="006A7B9B" w:rsidP="00BC04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42" w:type="pct"/>
            <w:vAlign w:val="center"/>
          </w:tcPr>
          <w:p w14:paraId="22673F73" w14:textId="77777777" w:rsidR="006A7B9B" w:rsidRPr="004E749B" w:rsidRDefault="006A7B9B" w:rsidP="00BC04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1688" w:type="pct"/>
            <w:vAlign w:val="center"/>
          </w:tcPr>
          <w:p w14:paraId="6DF9E49C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技术参数要求</w:t>
            </w:r>
          </w:p>
        </w:tc>
        <w:tc>
          <w:tcPr>
            <w:tcW w:w="275" w:type="pct"/>
            <w:vAlign w:val="center"/>
          </w:tcPr>
          <w:p w14:paraId="26C4199A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75" w:type="pct"/>
            <w:vAlign w:val="center"/>
          </w:tcPr>
          <w:p w14:paraId="4C16F632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60" w:type="pct"/>
            <w:vAlign w:val="center"/>
          </w:tcPr>
          <w:p w14:paraId="33B5A40F" w14:textId="03E6B836" w:rsidR="006A7B9B" w:rsidRPr="004E749B" w:rsidRDefault="006A7B9B" w:rsidP="005C1F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/>
                <w:b/>
                <w:sz w:val="24"/>
                <w:szCs w:val="24"/>
              </w:rPr>
              <w:t>供货产品</w:t>
            </w: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品牌、型号</w:t>
            </w:r>
          </w:p>
        </w:tc>
        <w:tc>
          <w:tcPr>
            <w:tcW w:w="429" w:type="pct"/>
            <w:vAlign w:val="center"/>
          </w:tcPr>
          <w:p w14:paraId="5A63AF76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/>
                <w:b/>
                <w:sz w:val="24"/>
                <w:szCs w:val="24"/>
              </w:rPr>
              <w:t>供货产品</w:t>
            </w:r>
          </w:p>
          <w:p w14:paraId="3D4F1DCE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参数偏离情况</w:t>
            </w:r>
          </w:p>
        </w:tc>
        <w:tc>
          <w:tcPr>
            <w:tcW w:w="511" w:type="pct"/>
            <w:vAlign w:val="center"/>
          </w:tcPr>
          <w:p w14:paraId="1F373CCF" w14:textId="77777777" w:rsidR="006A7B9B" w:rsidRPr="004E749B" w:rsidRDefault="006A7B9B" w:rsidP="00BC20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/>
                <w:b/>
                <w:sz w:val="24"/>
                <w:szCs w:val="24"/>
              </w:rPr>
              <w:t>供货</w:t>
            </w: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产品生厂商名称</w:t>
            </w:r>
          </w:p>
        </w:tc>
        <w:tc>
          <w:tcPr>
            <w:tcW w:w="399" w:type="pct"/>
            <w:vAlign w:val="center"/>
          </w:tcPr>
          <w:p w14:paraId="04E5F3D1" w14:textId="4D1D3662" w:rsidR="006A7B9B" w:rsidRPr="004E749B" w:rsidRDefault="006A7B9B" w:rsidP="005C1F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报价单价（元）</w:t>
            </w:r>
          </w:p>
        </w:tc>
        <w:tc>
          <w:tcPr>
            <w:tcW w:w="368" w:type="pct"/>
            <w:vAlign w:val="center"/>
          </w:tcPr>
          <w:p w14:paraId="065DD140" w14:textId="32848555" w:rsidR="006A7B9B" w:rsidRPr="004E749B" w:rsidRDefault="006A7B9B" w:rsidP="00BC04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b/>
                <w:sz w:val="24"/>
                <w:szCs w:val="24"/>
              </w:rPr>
              <w:t>报价总价（元）</w:t>
            </w:r>
          </w:p>
        </w:tc>
      </w:tr>
      <w:tr w:rsidR="00CD6AC8" w:rsidRPr="00662D8B" w14:paraId="612452F2" w14:textId="77777777" w:rsidTr="0034669A">
        <w:trPr>
          <w:trHeight w:val="20"/>
          <w:jc w:val="center"/>
        </w:trPr>
        <w:tc>
          <w:tcPr>
            <w:tcW w:w="153" w:type="pct"/>
            <w:vAlign w:val="center"/>
          </w:tcPr>
          <w:p w14:paraId="7344EB77" w14:textId="77777777" w:rsidR="00CD6AC8" w:rsidRPr="00662D8B" w:rsidRDefault="00CD6AC8" w:rsidP="00CD6AC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662D8B">
              <w:rPr>
                <w:rFonts w:ascii="Times New Roman" w:hAnsi="Times New Roman" w:hint="eastAsia"/>
                <w:bCs/>
                <w:szCs w:val="24"/>
              </w:rPr>
              <w:t>1</w:t>
            </w:r>
          </w:p>
        </w:tc>
        <w:tc>
          <w:tcPr>
            <w:tcW w:w="642" w:type="pct"/>
            <w:shd w:val="clear" w:color="000000" w:fill="FFFFFF"/>
            <w:vAlign w:val="center"/>
          </w:tcPr>
          <w:p w14:paraId="360A1B42" w14:textId="03C70365" w:rsidR="00CD6AC8" w:rsidRPr="00662D8B" w:rsidRDefault="007E5CB0" w:rsidP="00CD6AC8">
            <w:pPr>
              <w:jc w:val="center"/>
              <w:rPr>
                <w:rFonts w:ascii="Times New Roman" w:hAnsi="Times New Roman" w:cs="Arial"/>
                <w:bCs/>
                <w:sz w:val="22"/>
              </w:rPr>
            </w:pPr>
            <w:r w:rsidRPr="007E5CB0">
              <w:rPr>
                <w:rFonts w:ascii="Times New Roman" w:hAnsi="Times New Roman" w:cs="Arial" w:hint="eastAsia"/>
                <w:bCs/>
                <w:sz w:val="22"/>
              </w:rPr>
              <w:t>红外热成像快速检测与分析平台</w:t>
            </w:r>
          </w:p>
        </w:tc>
        <w:tc>
          <w:tcPr>
            <w:tcW w:w="1688" w:type="pct"/>
            <w:shd w:val="clear" w:color="000000" w:fill="FFFFFF"/>
            <w:vAlign w:val="center"/>
          </w:tcPr>
          <w:p w14:paraId="68F4B0FF" w14:textId="77777777" w:rsidR="00C94650" w:rsidRPr="00C94650" w:rsidRDefault="00C94650" w:rsidP="00C94650">
            <w:pPr>
              <w:rPr>
                <w:rFonts w:ascii="Times New Roman" w:hAnsi="Times New Roman" w:cs="Arial"/>
                <w:b/>
                <w:bCs/>
                <w:sz w:val="22"/>
              </w:rPr>
            </w:pPr>
            <w:r w:rsidRPr="00C94650">
              <w:rPr>
                <w:rFonts w:ascii="Times New Roman" w:hAnsi="Times New Roman" w:cs="Arial" w:hint="eastAsia"/>
                <w:b/>
                <w:bCs/>
                <w:sz w:val="22"/>
              </w:rPr>
              <w:t>技术参数：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①封闭式操作平台；②显示器：</w:t>
            </w:r>
            <w:proofErr w:type="gramStart"/>
            <w:r w:rsidRPr="00C94650">
              <w:rPr>
                <w:rFonts w:ascii="Times New Roman" w:hAnsi="Times New Roman" w:cs="Arial" w:hint="eastAsia"/>
                <w:bCs/>
                <w:sz w:val="22"/>
              </w:rPr>
              <w:t>高清触控</w:t>
            </w:r>
            <w:proofErr w:type="gramEnd"/>
            <w:r w:rsidRPr="00C94650">
              <w:rPr>
                <w:rFonts w:ascii="Times New Roman" w:hAnsi="Times New Roman" w:cs="Arial" w:hint="eastAsia"/>
                <w:bCs/>
                <w:sz w:val="22"/>
              </w:rPr>
              <w:t>一体屏幕；③聚焦方式：触屏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PLC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控制调焦；④自动轨道控制；⑤测温量程：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-20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℃～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650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℃；⑥测量精度：±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2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℃（±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3.6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℉）或读数的±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2%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；⑦一键</w:t>
            </w:r>
            <w:proofErr w:type="gramStart"/>
            <w:r w:rsidRPr="00C94650">
              <w:rPr>
                <w:rFonts w:ascii="Times New Roman" w:hAnsi="Times New Roman" w:cs="Arial" w:hint="eastAsia"/>
                <w:bCs/>
                <w:sz w:val="22"/>
              </w:rPr>
              <w:t>自动校温功能</w:t>
            </w:r>
            <w:proofErr w:type="gramEnd"/>
            <w:r w:rsidRPr="00C94650">
              <w:rPr>
                <w:rFonts w:ascii="Times New Roman" w:hAnsi="Times New Roman" w:cs="Arial" w:hint="eastAsia"/>
                <w:bCs/>
                <w:sz w:val="22"/>
              </w:rPr>
              <w:t>；⑧存储环境温度：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-20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℃～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60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℃；⑨探测器像素：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640 x 480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；⑩测温点数：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20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个测温点，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10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个测温区域。</w:t>
            </w:r>
          </w:p>
          <w:p w14:paraId="59F68FA2" w14:textId="5EEB3DD1" w:rsidR="00CD6AC8" w:rsidRPr="004E749B" w:rsidRDefault="00C94650" w:rsidP="00BA1B5F">
            <w:pPr>
              <w:rPr>
                <w:rFonts w:ascii="Times New Roman" w:hAnsi="Times New Roman" w:cs="Arial"/>
                <w:szCs w:val="18"/>
              </w:rPr>
            </w:pPr>
            <w:r w:rsidRPr="00C94650">
              <w:rPr>
                <w:rFonts w:ascii="Times New Roman" w:hAnsi="Times New Roman" w:cs="Arial" w:hint="eastAsia"/>
                <w:b/>
                <w:bCs/>
                <w:sz w:val="22"/>
              </w:rPr>
              <w:t>性能要求：</w:t>
            </w:r>
            <w:r w:rsidR="0043740F" w:rsidRPr="0043740F">
              <w:rPr>
                <w:rFonts w:ascii="Times New Roman" w:hAnsi="Times New Roman" w:cs="Arial" w:hint="eastAsia"/>
                <w:bCs/>
                <w:sz w:val="22"/>
              </w:rPr>
              <w:t>可实现试件的非接触式温度监测，具体包括：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①一体化温度测试与校对，测温精准，误差小于±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2</w:t>
            </w:r>
            <w:r w:rsidRPr="00C94650">
              <w:rPr>
                <w:rFonts w:ascii="Times New Roman" w:hAnsi="Times New Roman" w:cs="Arial" w:hint="eastAsia"/>
                <w:bCs/>
                <w:sz w:val="22"/>
              </w:rPr>
              <w:t>℃；②全自动化数控操作，可通过触控屏幕实现测温摄像头的精准调焦；③温度监测数据记录导出；④异常数据提示及记录。</w:t>
            </w:r>
          </w:p>
        </w:tc>
        <w:tc>
          <w:tcPr>
            <w:tcW w:w="275" w:type="pct"/>
            <w:shd w:val="clear" w:color="000000" w:fill="FFFFFF"/>
            <w:vAlign w:val="center"/>
          </w:tcPr>
          <w:p w14:paraId="62F11F87" w14:textId="7486ED27" w:rsidR="00CD6AC8" w:rsidRPr="00BB7FC1" w:rsidRDefault="00C94650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  <w:r>
              <w:rPr>
                <w:rFonts w:ascii="Times New Roman" w:hAnsi="Times New Roman" w:hint="eastAsia"/>
                <w:sz w:val="22"/>
              </w:rPr>
              <w:t>1</w:t>
            </w:r>
          </w:p>
        </w:tc>
        <w:tc>
          <w:tcPr>
            <w:tcW w:w="175" w:type="pct"/>
            <w:shd w:val="clear" w:color="000000" w:fill="FFFFFF"/>
            <w:vAlign w:val="center"/>
          </w:tcPr>
          <w:p w14:paraId="57536A8A" w14:textId="03ADDF22" w:rsidR="00CD6AC8" w:rsidRPr="00BB7FC1" w:rsidRDefault="00C94650" w:rsidP="00CD6AC8">
            <w:pPr>
              <w:jc w:val="center"/>
              <w:rPr>
                <w:rFonts w:ascii="Times New Roman" w:hAnsi="Times New Roman" w:cs="Arial"/>
                <w:sz w:val="22"/>
              </w:rPr>
            </w:pPr>
            <w:r>
              <w:rPr>
                <w:rFonts w:cs="Arial" w:hint="eastAsia"/>
                <w:sz w:val="22"/>
              </w:rPr>
              <w:t>套</w:t>
            </w:r>
          </w:p>
        </w:tc>
        <w:tc>
          <w:tcPr>
            <w:tcW w:w="360" w:type="pct"/>
            <w:vAlign w:val="center"/>
          </w:tcPr>
          <w:p w14:paraId="362B0A92" w14:textId="05CC418A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429" w:type="pct"/>
            <w:vAlign w:val="center"/>
          </w:tcPr>
          <w:p w14:paraId="2C416619" w14:textId="5AE39539" w:rsidR="00CD6AC8" w:rsidRPr="00BB7FC1" w:rsidRDefault="00CD6AC8" w:rsidP="00CD6AC8">
            <w:pPr>
              <w:jc w:val="center"/>
              <w:rPr>
                <w:rFonts w:ascii="Times New Roman" w:hAnsi="Times New Roman" w:cs="Arial"/>
                <w:szCs w:val="18"/>
              </w:rPr>
            </w:pPr>
          </w:p>
        </w:tc>
        <w:tc>
          <w:tcPr>
            <w:tcW w:w="511" w:type="pct"/>
            <w:vAlign w:val="center"/>
          </w:tcPr>
          <w:p w14:paraId="63F68580" w14:textId="5D912F6D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9" w:type="pct"/>
            <w:shd w:val="clear" w:color="000000" w:fill="FFFFFF"/>
            <w:vAlign w:val="center"/>
          </w:tcPr>
          <w:p w14:paraId="036C7717" w14:textId="6173104A" w:rsidR="00CD6AC8" w:rsidRPr="00BB7FC1" w:rsidRDefault="00CD6AC8" w:rsidP="00CD6AC8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" w:type="pct"/>
            <w:shd w:val="clear" w:color="000000" w:fill="FFFFFF"/>
            <w:vAlign w:val="center"/>
          </w:tcPr>
          <w:p w14:paraId="61F723C6" w14:textId="4BBE5FEE" w:rsidR="00CD6AC8" w:rsidRPr="00BB7FC1" w:rsidRDefault="00CD6AC8" w:rsidP="00CD6AC8">
            <w:pPr>
              <w:jc w:val="center"/>
              <w:rPr>
                <w:rFonts w:ascii="Times New Roman" w:hAnsi="Times New Roman"/>
              </w:rPr>
            </w:pPr>
          </w:p>
        </w:tc>
      </w:tr>
      <w:tr w:rsidR="00146D7E" w:rsidRPr="004E749B" w14:paraId="3D952884" w14:textId="77777777" w:rsidTr="0034669A">
        <w:trPr>
          <w:trHeight w:val="539"/>
          <w:jc w:val="center"/>
        </w:trPr>
        <w:tc>
          <w:tcPr>
            <w:tcW w:w="795" w:type="pct"/>
            <w:gridSpan w:val="2"/>
            <w:vAlign w:val="center"/>
          </w:tcPr>
          <w:p w14:paraId="532C4556" w14:textId="4D0EE770" w:rsidR="00146D7E" w:rsidRPr="004E749B" w:rsidRDefault="00146D7E" w:rsidP="007C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供货期要求</w:t>
            </w:r>
          </w:p>
        </w:tc>
        <w:tc>
          <w:tcPr>
            <w:tcW w:w="4205" w:type="pct"/>
            <w:gridSpan w:val="8"/>
            <w:vAlign w:val="center"/>
          </w:tcPr>
          <w:p w14:paraId="646CD0DA" w14:textId="545E3824" w:rsidR="00146D7E" w:rsidRPr="004E749B" w:rsidRDefault="00146D7E" w:rsidP="007C6794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合同生效后</w:t>
            </w:r>
            <w:r w:rsidR="00FC020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 w:hint="eastAsia"/>
              </w:rPr>
              <w:t>天</w:t>
            </w:r>
          </w:p>
        </w:tc>
      </w:tr>
      <w:tr w:rsidR="007C6794" w:rsidRPr="004E749B" w14:paraId="18EC6C3F" w14:textId="77777777" w:rsidTr="0034669A">
        <w:trPr>
          <w:trHeight w:val="501"/>
          <w:jc w:val="center"/>
        </w:trPr>
        <w:tc>
          <w:tcPr>
            <w:tcW w:w="795" w:type="pct"/>
            <w:gridSpan w:val="2"/>
            <w:vAlign w:val="center"/>
          </w:tcPr>
          <w:p w14:paraId="33BE0E54" w14:textId="77777777" w:rsidR="007C6794" w:rsidRPr="004E749B" w:rsidRDefault="007C6794" w:rsidP="007C6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49B">
              <w:rPr>
                <w:rFonts w:ascii="Times New Roman" w:hAnsi="Times New Roman" w:hint="eastAsia"/>
                <w:sz w:val="24"/>
                <w:szCs w:val="24"/>
              </w:rPr>
              <w:t>项目总报价</w:t>
            </w:r>
          </w:p>
        </w:tc>
        <w:tc>
          <w:tcPr>
            <w:tcW w:w="4205" w:type="pct"/>
            <w:gridSpan w:val="8"/>
            <w:vAlign w:val="center"/>
          </w:tcPr>
          <w:p w14:paraId="1D386E4E" w14:textId="56146382" w:rsidR="007C6794" w:rsidRPr="004E749B" w:rsidRDefault="007C6794" w:rsidP="007C6794">
            <w:pPr>
              <w:widowControl/>
              <w:jc w:val="left"/>
              <w:rPr>
                <w:rFonts w:ascii="Times New Roman" w:hAnsi="Times New Roman"/>
              </w:rPr>
            </w:pPr>
            <w:r w:rsidRPr="004E749B">
              <w:rPr>
                <w:rFonts w:ascii="Times New Roman" w:hAnsi="Times New Roman" w:hint="eastAsia"/>
              </w:rPr>
              <w:t>小写</w:t>
            </w:r>
            <w:r w:rsidRPr="004E749B">
              <w:rPr>
                <w:rFonts w:ascii="Times New Roman" w:hAnsi="Times New Roman"/>
              </w:rPr>
              <w:t>（</w:t>
            </w:r>
            <w:r w:rsidRPr="004E749B">
              <w:rPr>
                <w:rFonts w:ascii="Times New Roman" w:hAnsi="Times New Roman" w:hint="eastAsia"/>
              </w:rPr>
              <w:t>元</w:t>
            </w:r>
            <w:r w:rsidRPr="004E749B">
              <w:rPr>
                <w:rFonts w:ascii="Times New Roman" w:hAnsi="Times New Roman"/>
              </w:rPr>
              <w:t>）</w:t>
            </w:r>
            <w:r w:rsidRPr="004E749B">
              <w:rPr>
                <w:rFonts w:ascii="Times New Roman" w:hAnsi="Times New Roman" w:hint="eastAsia"/>
              </w:rPr>
              <w:t>：</w:t>
            </w:r>
            <w:r w:rsidRPr="004E749B">
              <w:rPr>
                <w:rFonts w:ascii="Times New Roman" w:hAnsi="Times New Roman" w:hint="eastAsia"/>
              </w:rPr>
              <w:t xml:space="preserve">                 </w:t>
            </w:r>
            <w:r w:rsidR="0045686C">
              <w:rPr>
                <w:rFonts w:ascii="Times New Roman" w:hAnsi="Times New Roman"/>
              </w:rPr>
              <w:t xml:space="preserve">       </w:t>
            </w:r>
            <w:r w:rsidRPr="004E749B">
              <w:rPr>
                <w:rFonts w:ascii="Times New Roman" w:hAnsi="Times New Roman" w:hint="eastAsia"/>
              </w:rPr>
              <w:t xml:space="preserve">            </w:t>
            </w:r>
            <w:r w:rsidRPr="004E749B">
              <w:rPr>
                <w:rFonts w:ascii="Times New Roman" w:hAnsi="Times New Roman" w:hint="eastAsia"/>
              </w:rPr>
              <w:t>大写</w:t>
            </w:r>
            <w:r w:rsidRPr="004E749B">
              <w:rPr>
                <w:rFonts w:ascii="Times New Roman" w:hAnsi="Times New Roman"/>
              </w:rPr>
              <w:t>：</w:t>
            </w:r>
            <w:r w:rsidR="0045686C" w:rsidRPr="004E749B">
              <w:rPr>
                <w:rFonts w:ascii="Times New Roman" w:hAnsi="Times New Roman"/>
              </w:rPr>
              <w:t xml:space="preserve"> </w:t>
            </w:r>
          </w:p>
        </w:tc>
      </w:tr>
    </w:tbl>
    <w:p w14:paraId="4101726C" w14:textId="77777777" w:rsidR="0094016F" w:rsidRPr="00E96982" w:rsidRDefault="0094016F" w:rsidP="00CC40E0">
      <w:pPr>
        <w:spacing w:line="460" w:lineRule="exact"/>
        <w:rPr>
          <w:rFonts w:ascii="Times New Roman" w:hAnsi="Times New Roman"/>
          <w:sz w:val="28"/>
          <w:szCs w:val="28"/>
        </w:rPr>
      </w:pPr>
      <w:r w:rsidRPr="00E96982">
        <w:rPr>
          <w:rFonts w:ascii="Times New Roman" w:hAnsi="Times New Roman" w:hint="eastAsia"/>
          <w:sz w:val="28"/>
          <w:szCs w:val="28"/>
        </w:rPr>
        <w:t>报价单位（盖章）：</w:t>
      </w:r>
      <w:r w:rsidRPr="00E96982">
        <w:rPr>
          <w:rFonts w:ascii="Times New Roman" w:hAnsi="Times New Roman" w:hint="eastAsia"/>
          <w:sz w:val="28"/>
          <w:szCs w:val="28"/>
        </w:rPr>
        <w:t xml:space="preserve">                                </w:t>
      </w:r>
      <w:r w:rsidRPr="00E96982">
        <w:rPr>
          <w:rFonts w:ascii="Times New Roman" w:hAnsi="Times New Roman" w:hint="eastAsia"/>
          <w:sz w:val="28"/>
          <w:szCs w:val="28"/>
        </w:rPr>
        <w:t>法人签字：</w:t>
      </w:r>
    </w:p>
    <w:p w14:paraId="6F8F6249" w14:textId="77777777" w:rsidR="0094016F" w:rsidRPr="00E96982" w:rsidRDefault="0094016F" w:rsidP="00CC40E0">
      <w:pPr>
        <w:spacing w:line="460" w:lineRule="exact"/>
        <w:rPr>
          <w:rFonts w:ascii="Times New Roman" w:hAnsi="Times New Roman"/>
          <w:sz w:val="28"/>
          <w:szCs w:val="28"/>
        </w:rPr>
      </w:pPr>
      <w:r w:rsidRPr="00E96982">
        <w:rPr>
          <w:rFonts w:ascii="Times New Roman" w:hAnsi="Times New Roman" w:hint="eastAsia"/>
          <w:sz w:val="28"/>
          <w:szCs w:val="28"/>
        </w:rPr>
        <w:t>授权代表签字：</w:t>
      </w:r>
      <w:r w:rsidRPr="00E96982">
        <w:rPr>
          <w:rFonts w:ascii="Times New Roman" w:hAnsi="Times New Roman" w:hint="eastAsia"/>
          <w:sz w:val="28"/>
          <w:szCs w:val="28"/>
        </w:rPr>
        <w:t xml:space="preserve">                                   </w:t>
      </w:r>
      <w:r w:rsidRPr="00E96982">
        <w:rPr>
          <w:rFonts w:ascii="Times New Roman" w:hAnsi="Times New Roman" w:hint="eastAsia"/>
          <w:sz w:val="28"/>
          <w:szCs w:val="28"/>
        </w:rPr>
        <w:t>授权代表电话：</w:t>
      </w:r>
    </w:p>
    <w:p w14:paraId="6ABA8E8A" w14:textId="77777777" w:rsidR="002F04FA" w:rsidRPr="00E96982" w:rsidRDefault="0094016F" w:rsidP="00460B34">
      <w:pPr>
        <w:spacing w:line="460" w:lineRule="exact"/>
        <w:rPr>
          <w:rFonts w:ascii="Times New Roman" w:hAnsi="Times New Roman"/>
          <w:sz w:val="28"/>
          <w:szCs w:val="28"/>
        </w:rPr>
      </w:pPr>
      <w:r w:rsidRPr="00E96982">
        <w:rPr>
          <w:rFonts w:ascii="Times New Roman" w:hAnsi="Times New Roman" w:hint="eastAsia"/>
          <w:sz w:val="28"/>
          <w:szCs w:val="28"/>
        </w:rPr>
        <w:t>日</w:t>
      </w:r>
      <w:r w:rsidRPr="00E96982">
        <w:rPr>
          <w:rFonts w:ascii="Times New Roman" w:hAnsi="Times New Roman" w:hint="eastAsia"/>
          <w:sz w:val="28"/>
          <w:szCs w:val="28"/>
        </w:rPr>
        <w:t xml:space="preserve">    </w:t>
      </w:r>
      <w:r w:rsidRPr="00E96982">
        <w:rPr>
          <w:rFonts w:ascii="Times New Roman" w:hAnsi="Times New Roman" w:hint="eastAsia"/>
          <w:sz w:val="28"/>
          <w:szCs w:val="28"/>
        </w:rPr>
        <w:t>期：</w:t>
      </w:r>
    </w:p>
    <w:sectPr w:rsidR="002F04FA" w:rsidRPr="00E96982" w:rsidSect="003241A8">
      <w:pgSz w:w="16838" w:h="11906" w:orient="landscape"/>
      <w:pgMar w:top="227" w:right="1418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EAD47" w14:textId="77777777" w:rsidR="005A1C0C" w:rsidRDefault="005A1C0C" w:rsidP="001C0502">
      <w:r>
        <w:separator/>
      </w:r>
    </w:p>
  </w:endnote>
  <w:endnote w:type="continuationSeparator" w:id="0">
    <w:p w14:paraId="1467C96D" w14:textId="77777777" w:rsidR="005A1C0C" w:rsidRDefault="005A1C0C" w:rsidP="001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DFA04" w14:textId="77777777" w:rsidR="005A1C0C" w:rsidRDefault="005A1C0C" w:rsidP="001C0502">
      <w:r>
        <w:separator/>
      </w:r>
    </w:p>
  </w:footnote>
  <w:footnote w:type="continuationSeparator" w:id="0">
    <w:p w14:paraId="77EFB637" w14:textId="77777777" w:rsidR="005A1C0C" w:rsidRDefault="005A1C0C" w:rsidP="001C0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CC"/>
    <w:rsid w:val="0000244F"/>
    <w:rsid w:val="000234A0"/>
    <w:rsid w:val="00024CFF"/>
    <w:rsid w:val="00025A3B"/>
    <w:rsid w:val="00034A34"/>
    <w:rsid w:val="00036F18"/>
    <w:rsid w:val="0005051A"/>
    <w:rsid w:val="00061055"/>
    <w:rsid w:val="000651EC"/>
    <w:rsid w:val="00072242"/>
    <w:rsid w:val="0008699E"/>
    <w:rsid w:val="0009204E"/>
    <w:rsid w:val="00095A61"/>
    <w:rsid w:val="000974B1"/>
    <w:rsid w:val="000A5C2F"/>
    <w:rsid w:val="000C1456"/>
    <w:rsid w:val="000C3B02"/>
    <w:rsid w:val="000C4CBC"/>
    <w:rsid w:val="000C58E1"/>
    <w:rsid w:val="000D234E"/>
    <w:rsid w:val="000D5441"/>
    <w:rsid w:val="000E4C2E"/>
    <w:rsid w:val="000F26B9"/>
    <w:rsid w:val="000F5DE2"/>
    <w:rsid w:val="001205BE"/>
    <w:rsid w:val="00122B3E"/>
    <w:rsid w:val="00133B0D"/>
    <w:rsid w:val="00136143"/>
    <w:rsid w:val="00146D7E"/>
    <w:rsid w:val="001510B6"/>
    <w:rsid w:val="00166148"/>
    <w:rsid w:val="001730CD"/>
    <w:rsid w:val="00192728"/>
    <w:rsid w:val="00196746"/>
    <w:rsid w:val="001A4DDE"/>
    <w:rsid w:val="001B2658"/>
    <w:rsid w:val="001B49DF"/>
    <w:rsid w:val="001C0502"/>
    <w:rsid w:val="001C370E"/>
    <w:rsid w:val="001E0905"/>
    <w:rsid w:val="001F4B10"/>
    <w:rsid w:val="001F4E12"/>
    <w:rsid w:val="00205EE5"/>
    <w:rsid w:val="00212112"/>
    <w:rsid w:val="00223F2A"/>
    <w:rsid w:val="002258D6"/>
    <w:rsid w:val="002313A0"/>
    <w:rsid w:val="002319F5"/>
    <w:rsid w:val="002322F9"/>
    <w:rsid w:val="00254556"/>
    <w:rsid w:val="00255B7B"/>
    <w:rsid w:val="00260D96"/>
    <w:rsid w:val="00264720"/>
    <w:rsid w:val="002746D3"/>
    <w:rsid w:val="0027718F"/>
    <w:rsid w:val="002855B4"/>
    <w:rsid w:val="00293BB4"/>
    <w:rsid w:val="002969F2"/>
    <w:rsid w:val="0029770C"/>
    <w:rsid w:val="002A0A08"/>
    <w:rsid w:val="002B3F79"/>
    <w:rsid w:val="002B4690"/>
    <w:rsid w:val="002B6530"/>
    <w:rsid w:val="002C3F1C"/>
    <w:rsid w:val="002C59FC"/>
    <w:rsid w:val="002C5D3C"/>
    <w:rsid w:val="002C62BB"/>
    <w:rsid w:val="002D0F2E"/>
    <w:rsid w:val="002E21AE"/>
    <w:rsid w:val="002E7B3E"/>
    <w:rsid w:val="002F04FA"/>
    <w:rsid w:val="00303375"/>
    <w:rsid w:val="00317207"/>
    <w:rsid w:val="00322DBD"/>
    <w:rsid w:val="003241A8"/>
    <w:rsid w:val="00331221"/>
    <w:rsid w:val="00345BF0"/>
    <w:rsid w:val="0034669A"/>
    <w:rsid w:val="0035016A"/>
    <w:rsid w:val="003564E9"/>
    <w:rsid w:val="00357C12"/>
    <w:rsid w:val="0036531D"/>
    <w:rsid w:val="00384BF1"/>
    <w:rsid w:val="00391CBB"/>
    <w:rsid w:val="003B14D2"/>
    <w:rsid w:val="003B4BA3"/>
    <w:rsid w:val="003E115A"/>
    <w:rsid w:val="003E4017"/>
    <w:rsid w:val="003F1FCF"/>
    <w:rsid w:val="00411373"/>
    <w:rsid w:val="00421891"/>
    <w:rsid w:val="00423E23"/>
    <w:rsid w:val="004342DC"/>
    <w:rsid w:val="0043740F"/>
    <w:rsid w:val="0045686C"/>
    <w:rsid w:val="00460B34"/>
    <w:rsid w:val="004673CA"/>
    <w:rsid w:val="00487F65"/>
    <w:rsid w:val="004B3D3F"/>
    <w:rsid w:val="004B44CC"/>
    <w:rsid w:val="004C583A"/>
    <w:rsid w:val="004E3D61"/>
    <w:rsid w:val="004E4AFF"/>
    <w:rsid w:val="004E749B"/>
    <w:rsid w:val="00517272"/>
    <w:rsid w:val="005278D2"/>
    <w:rsid w:val="00535214"/>
    <w:rsid w:val="00543F68"/>
    <w:rsid w:val="00567F6F"/>
    <w:rsid w:val="00572293"/>
    <w:rsid w:val="005726BE"/>
    <w:rsid w:val="0058045A"/>
    <w:rsid w:val="005819AD"/>
    <w:rsid w:val="005A1C0C"/>
    <w:rsid w:val="005A46D6"/>
    <w:rsid w:val="005A6B1E"/>
    <w:rsid w:val="005C1FA0"/>
    <w:rsid w:val="005E194C"/>
    <w:rsid w:val="005E1D0F"/>
    <w:rsid w:val="005F3E73"/>
    <w:rsid w:val="005F4613"/>
    <w:rsid w:val="00614117"/>
    <w:rsid w:val="00646E44"/>
    <w:rsid w:val="006541E9"/>
    <w:rsid w:val="00662B44"/>
    <w:rsid w:val="00662D8B"/>
    <w:rsid w:val="00667245"/>
    <w:rsid w:val="00667E25"/>
    <w:rsid w:val="0067012E"/>
    <w:rsid w:val="00671BD8"/>
    <w:rsid w:val="00674E9B"/>
    <w:rsid w:val="00675444"/>
    <w:rsid w:val="0068039C"/>
    <w:rsid w:val="0068480A"/>
    <w:rsid w:val="0069474E"/>
    <w:rsid w:val="006A1C59"/>
    <w:rsid w:val="006A7B9B"/>
    <w:rsid w:val="006B1197"/>
    <w:rsid w:val="006B5B88"/>
    <w:rsid w:val="006C18F6"/>
    <w:rsid w:val="006C4B13"/>
    <w:rsid w:val="006D4D6F"/>
    <w:rsid w:val="006D722D"/>
    <w:rsid w:val="006F5AAF"/>
    <w:rsid w:val="00704CB6"/>
    <w:rsid w:val="007262B9"/>
    <w:rsid w:val="00726EB4"/>
    <w:rsid w:val="00754B8D"/>
    <w:rsid w:val="0076374D"/>
    <w:rsid w:val="0076612D"/>
    <w:rsid w:val="00771CA8"/>
    <w:rsid w:val="00773D15"/>
    <w:rsid w:val="00775D73"/>
    <w:rsid w:val="00787190"/>
    <w:rsid w:val="007A6832"/>
    <w:rsid w:val="007B5188"/>
    <w:rsid w:val="007C5388"/>
    <w:rsid w:val="007C6794"/>
    <w:rsid w:val="007D15B6"/>
    <w:rsid w:val="007E5CB0"/>
    <w:rsid w:val="007F08F4"/>
    <w:rsid w:val="00807039"/>
    <w:rsid w:val="00824E78"/>
    <w:rsid w:val="00842391"/>
    <w:rsid w:val="0085697C"/>
    <w:rsid w:val="00863FC3"/>
    <w:rsid w:val="008651B8"/>
    <w:rsid w:val="008742D1"/>
    <w:rsid w:val="00882052"/>
    <w:rsid w:val="00882935"/>
    <w:rsid w:val="008833CA"/>
    <w:rsid w:val="008842B4"/>
    <w:rsid w:val="00896D27"/>
    <w:rsid w:val="008B594A"/>
    <w:rsid w:val="008B70F7"/>
    <w:rsid w:val="008B773F"/>
    <w:rsid w:val="008B7DBF"/>
    <w:rsid w:val="008C1074"/>
    <w:rsid w:val="008D09D6"/>
    <w:rsid w:val="008D2AA5"/>
    <w:rsid w:val="008D3952"/>
    <w:rsid w:val="008D3DB0"/>
    <w:rsid w:val="008D5003"/>
    <w:rsid w:val="008E301C"/>
    <w:rsid w:val="008F03EF"/>
    <w:rsid w:val="008F3D58"/>
    <w:rsid w:val="00900DE0"/>
    <w:rsid w:val="00916423"/>
    <w:rsid w:val="00926CD6"/>
    <w:rsid w:val="0094016F"/>
    <w:rsid w:val="009704F4"/>
    <w:rsid w:val="00981126"/>
    <w:rsid w:val="00984156"/>
    <w:rsid w:val="009B3E98"/>
    <w:rsid w:val="009C171A"/>
    <w:rsid w:val="009C2CD0"/>
    <w:rsid w:val="009D5FFA"/>
    <w:rsid w:val="009F2A1E"/>
    <w:rsid w:val="009F372D"/>
    <w:rsid w:val="00A112B4"/>
    <w:rsid w:val="00A15A57"/>
    <w:rsid w:val="00A252CF"/>
    <w:rsid w:val="00A330E5"/>
    <w:rsid w:val="00A6188A"/>
    <w:rsid w:val="00A65F70"/>
    <w:rsid w:val="00A670DC"/>
    <w:rsid w:val="00A771D7"/>
    <w:rsid w:val="00A86E3E"/>
    <w:rsid w:val="00AA05CC"/>
    <w:rsid w:val="00AA2F90"/>
    <w:rsid w:val="00AA717F"/>
    <w:rsid w:val="00AB5338"/>
    <w:rsid w:val="00AC167A"/>
    <w:rsid w:val="00AC2E43"/>
    <w:rsid w:val="00AF32F5"/>
    <w:rsid w:val="00B069A1"/>
    <w:rsid w:val="00B2495D"/>
    <w:rsid w:val="00B27DBB"/>
    <w:rsid w:val="00B316C4"/>
    <w:rsid w:val="00B3286C"/>
    <w:rsid w:val="00B33A49"/>
    <w:rsid w:val="00B3539D"/>
    <w:rsid w:val="00B40A59"/>
    <w:rsid w:val="00B6434D"/>
    <w:rsid w:val="00B65B3F"/>
    <w:rsid w:val="00B66504"/>
    <w:rsid w:val="00B86870"/>
    <w:rsid w:val="00BA09DF"/>
    <w:rsid w:val="00BA0C3C"/>
    <w:rsid w:val="00BA1B5F"/>
    <w:rsid w:val="00BA3356"/>
    <w:rsid w:val="00BB7FC1"/>
    <w:rsid w:val="00BC0422"/>
    <w:rsid w:val="00BC2047"/>
    <w:rsid w:val="00BD77AD"/>
    <w:rsid w:val="00BE419F"/>
    <w:rsid w:val="00BF0F37"/>
    <w:rsid w:val="00C02E5C"/>
    <w:rsid w:val="00C03780"/>
    <w:rsid w:val="00C24292"/>
    <w:rsid w:val="00C30559"/>
    <w:rsid w:val="00C30B2D"/>
    <w:rsid w:val="00C34CFB"/>
    <w:rsid w:val="00C510DC"/>
    <w:rsid w:val="00C664C6"/>
    <w:rsid w:val="00C94650"/>
    <w:rsid w:val="00C94704"/>
    <w:rsid w:val="00C97AE9"/>
    <w:rsid w:val="00CA01AD"/>
    <w:rsid w:val="00CA2D28"/>
    <w:rsid w:val="00CC40E0"/>
    <w:rsid w:val="00CC4F30"/>
    <w:rsid w:val="00CD6AC8"/>
    <w:rsid w:val="00CD79E3"/>
    <w:rsid w:val="00CE1933"/>
    <w:rsid w:val="00CF395E"/>
    <w:rsid w:val="00D021CA"/>
    <w:rsid w:val="00D03EF8"/>
    <w:rsid w:val="00D0740B"/>
    <w:rsid w:val="00D22BEF"/>
    <w:rsid w:val="00D471F9"/>
    <w:rsid w:val="00D55626"/>
    <w:rsid w:val="00D55E03"/>
    <w:rsid w:val="00D646E6"/>
    <w:rsid w:val="00D81FB0"/>
    <w:rsid w:val="00D86761"/>
    <w:rsid w:val="00D86D99"/>
    <w:rsid w:val="00D971E0"/>
    <w:rsid w:val="00DB3150"/>
    <w:rsid w:val="00DB3C86"/>
    <w:rsid w:val="00DB3CD7"/>
    <w:rsid w:val="00DD0FA1"/>
    <w:rsid w:val="00DD6CB1"/>
    <w:rsid w:val="00DD7551"/>
    <w:rsid w:val="00DE036D"/>
    <w:rsid w:val="00DF103D"/>
    <w:rsid w:val="00DF1E0A"/>
    <w:rsid w:val="00DF2251"/>
    <w:rsid w:val="00DF2A9C"/>
    <w:rsid w:val="00DF5D0D"/>
    <w:rsid w:val="00DF7357"/>
    <w:rsid w:val="00E311DE"/>
    <w:rsid w:val="00E32E26"/>
    <w:rsid w:val="00E47AE7"/>
    <w:rsid w:val="00E654CC"/>
    <w:rsid w:val="00E8664B"/>
    <w:rsid w:val="00E96982"/>
    <w:rsid w:val="00E97E7D"/>
    <w:rsid w:val="00EA79F6"/>
    <w:rsid w:val="00EB3AA2"/>
    <w:rsid w:val="00EC4027"/>
    <w:rsid w:val="00ED2290"/>
    <w:rsid w:val="00ED238F"/>
    <w:rsid w:val="00ED6975"/>
    <w:rsid w:val="00EE1343"/>
    <w:rsid w:val="00EF18A5"/>
    <w:rsid w:val="00F12414"/>
    <w:rsid w:val="00F21593"/>
    <w:rsid w:val="00F24166"/>
    <w:rsid w:val="00F3308E"/>
    <w:rsid w:val="00F34692"/>
    <w:rsid w:val="00F42096"/>
    <w:rsid w:val="00F67B69"/>
    <w:rsid w:val="00F83F35"/>
    <w:rsid w:val="00F87C2F"/>
    <w:rsid w:val="00FA67C0"/>
    <w:rsid w:val="00FC0208"/>
    <w:rsid w:val="00FC278D"/>
    <w:rsid w:val="00FC7697"/>
    <w:rsid w:val="00FD58A8"/>
    <w:rsid w:val="00FE61CF"/>
    <w:rsid w:val="00FF1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D5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1C050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238F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6"/>
    <w:uiPriority w:val="99"/>
    <w:semiHidden/>
    <w:rsid w:val="00ED23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2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C0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4"/>
    <w:uiPriority w:val="99"/>
    <w:rsid w:val="001C050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050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5"/>
    <w:uiPriority w:val="99"/>
    <w:rsid w:val="001C050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D238F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6"/>
    <w:uiPriority w:val="99"/>
    <w:semiHidden/>
    <w:rsid w:val="00ED2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3454;&#39564;&#23460;&#12304;&#30456;&#20851;&#12305;\&#23454;&#39564;&#23460;&#12304;&#35774;&#22791;&#37319;&#36141;&#12305;\20201018-&#30005;&#30913;&#21152;&#28909;&#22810;&#29289;&#29702;&#22330;&#20223;&#30495;&#30740;&#31350;&#21450;&#31995;&#32479;&#24320;&#21457;&#39033;&#30446;\&#26118;&#26126;&#29702;&#24037;&#22823;&#23398;&#38750;&#25919;&#24220;&#37319;&#36141;&#39033;&#30446;&#35810;&#20215;&#3492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F2DDF-8D88-4DA9-B1AA-016B8761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昆明理工大学非政府采购项目询价表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ZY</cp:lastModifiedBy>
  <cp:revision>11</cp:revision>
  <cp:lastPrinted>2019-04-19T12:31:00Z</cp:lastPrinted>
  <dcterms:created xsi:type="dcterms:W3CDTF">2022-10-28T12:27:00Z</dcterms:created>
  <dcterms:modified xsi:type="dcterms:W3CDTF">2022-11-02T06:57:00Z</dcterms:modified>
</cp:coreProperties>
</file>